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F1" w:rsidRPr="00EF20F6" w:rsidRDefault="00E55202" w:rsidP="000151F1">
      <w:pPr>
        <w:pStyle w:val="berschrift1"/>
      </w:pPr>
      <w:r>
        <w:t>Rätsel</w:t>
      </w:r>
      <w:r w:rsidR="00FE508E">
        <w:t xml:space="preserve">blatt 4 - </w:t>
      </w:r>
      <w:r w:rsidR="00014A22">
        <w:t>Suchsel Ratte Rieke</w:t>
      </w:r>
    </w:p>
    <w:p w:rsidR="006E0C00" w:rsidRPr="00EF20F6" w:rsidRDefault="005C2786" w:rsidP="000151F1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5081919</wp:posOffset>
            </wp:positionH>
            <wp:positionV relativeFrom="paragraph">
              <wp:posOffset>116245</wp:posOffset>
            </wp:positionV>
            <wp:extent cx="1018161" cy="1436559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llmann-rieke-turnaround-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6" t="31532" r="26743" b="19013"/>
                    <a:stretch/>
                  </pic:blipFill>
                  <pic:spPr bwMode="auto">
                    <a:xfrm>
                      <a:off x="0" y="0"/>
                      <a:ext cx="1018161" cy="1436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A22" w:rsidRDefault="003350EB" w:rsidP="00014A22">
      <w:pPr>
        <w:pStyle w:val="berschrift2"/>
        <w:rPr>
          <w:sz w:val="25"/>
          <w:szCs w:val="25"/>
        </w:rPr>
      </w:pPr>
      <w:r w:rsidRPr="00B42EEF">
        <w:rPr>
          <w:sz w:val="25"/>
          <w:szCs w:val="25"/>
        </w:rPr>
        <w:t>Rettet Rieke und findet die versteckten Wörter im Suchs</w:t>
      </w:r>
      <w:r w:rsidR="00014A22" w:rsidRPr="00B42EEF">
        <w:rPr>
          <w:sz w:val="25"/>
          <w:szCs w:val="25"/>
        </w:rPr>
        <w:t>el!</w:t>
      </w:r>
    </w:p>
    <w:p w:rsidR="005C2786" w:rsidRPr="005C2786" w:rsidRDefault="005C2786" w:rsidP="005C2786"/>
    <w:p w:rsidR="00A3596F" w:rsidRDefault="003B3880" w:rsidP="00BE71E6">
      <w:pPr>
        <w:rPr>
          <w:sz w:val="25"/>
          <w:szCs w:val="25"/>
        </w:rPr>
      </w:pPr>
      <w:r>
        <w:rPr>
          <w:sz w:val="25"/>
          <w:szCs w:val="25"/>
        </w:rPr>
        <w:t>Die</w:t>
      </w:r>
      <w:r w:rsidR="00BE71E6" w:rsidRPr="00BE71E6">
        <w:rPr>
          <w:sz w:val="25"/>
          <w:szCs w:val="25"/>
        </w:rPr>
        <w:t xml:space="preserve"> Wörter sind </w:t>
      </w:r>
      <w:r w:rsidR="005C2786">
        <w:rPr>
          <w:sz w:val="25"/>
          <w:szCs w:val="25"/>
        </w:rPr>
        <w:t>von</w:t>
      </w:r>
      <w:r w:rsidR="00A3596F">
        <w:rPr>
          <w:sz w:val="25"/>
          <w:szCs w:val="25"/>
        </w:rPr>
        <w:t xml:space="preserve"> links nach rechts, oben nach unten oder diagonal</w:t>
      </w:r>
    </w:p>
    <w:p w:rsidR="00BE71E6" w:rsidRPr="005C2786" w:rsidRDefault="003B3880" w:rsidP="00014A22">
      <w:pPr>
        <w:rPr>
          <w:sz w:val="25"/>
          <w:szCs w:val="25"/>
        </w:rPr>
      </w:pPr>
      <w:r>
        <w:rPr>
          <w:sz w:val="25"/>
          <w:szCs w:val="25"/>
        </w:rPr>
        <w:t>geschrieben</w:t>
      </w:r>
      <w:r w:rsidR="00BE71E6" w:rsidRPr="00BE71E6">
        <w:rPr>
          <w:sz w:val="25"/>
          <w:szCs w:val="25"/>
        </w:rPr>
        <w:t xml:space="preserve">: </w:t>
      </w:r>
    </w:p>
    <w:p w:rsidR="00BE71E6" w:rsidRDefault="00BE71E6" w:rsidP="00014A2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113665</wp:posOffset>
                </wp:positionV>
                <wp:extent cx="5232400" cy="800100"/>
                <wp:effectExtent l="0" t="0" r="254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EEF" w:rsidRPr="00274C3B" w:rsidRDefault="00B42EEF" w:rsidP="00B42EEF">
                            <w:pPr>
                              <w:spacing w:line="480" w:lineRule="auto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274C3B">
                              <w:rPr>
                                <w:sz w:val="25"/>
                                <w:szCs w:val="25"/>
                              </w:rPr>
                              <w:t>TRESOR</w:t>
                            </w:r>
                            <w:r w:rsidRPr="00274C3B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EA6C9B" w:rsidRPr="00274C3B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7F1771">
                              <w:rPr>
                                <w:sz w:val="25"/>
                                <w:szCs w:val="25"/>
                              </w:rPr>
                              <w:t>TIERE</w:t>
                            </w:r>
                            <w:r w:rsidR="00BB2799">
                              <w:rPr>
                                <w:sz w:val="25"/>
                                <w:szCs w:val="25"/>
                              </w:rPr>
                              <w:t>/RATTE</w:t>
                            </w:r>
                            <w:r w:rsidRPr="00274C3B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274C3B">
                              <w:rPr>
                                <w:sz w:val="25"/>
                                <w:szCs w:val="25"/>
                              </w:rPr>
                              <w:tab/>
                              <w:t>ZAHLEN</w:t>
                            </w:r>
                            <w:r w:rsidRPr="00274C3B">
                              <w:rPr>
                                <w:sz w:val="25"/>
                                <w:szCs w:val="25"/>
                              </w:rPr>
                              <w:tab/>
                              <w:t>CODE</w:t>
                            </w:r>
                            <w:r w:rsidRPr="00274C3B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274C3B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B42EEF" w:rsidRPr="00274C3B" w:rsidRDefault="00BB2799" w:rsidP="00B42EEF">
                            <w:pPr>
                              <w:spacing w:line="480" w:lineRule="auto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KANALISATION</w:t>
                            </w:r>
                            <w:r w:rsidR="00EA6C9B" w:rsidRPr="00274C3B">
                              <w:rPr>
                                <w:sz w:val="25"/>
                                <w:szCs w:val="25"/>
                              </w:rPr>
                              <w:tab/>
                              <w:t>SIGNATUR</w:t>
                            </w:r>
                            <w:r w:rsidR="00EA6C9B" w:rsidRPr="00274C3B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B42EEF" w:rsidRPr="00274C3B">
                              <w:rPr>
                                <w:sz w:val="25"/>
                                <w:szCs w:val="25"/>
                              </w:rPr>
                              <w:t>HAUSMEISTER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BB279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74C3B">
                              <w:rPr>
                                <w:sz w:val="25"/>
                                <w:szCs w:val="25"/>
                              </w:rPr>
                              <w:t>BUCH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3pt;margin-top:8.95pt;width:412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">
                <v:textbox>
                  <w:txbxContent>
                    <w:p w:rsidR="00B42EEF" w:rsidRPr="00274C3B" w:rsidRDefault="00B42EEF" w:rsidP="00B42EEF">
                      <w:pPr>
                        <w:spacing w:line="480" w:lineRule="auto"/>
                        <w:jc w:val="both"/>
                        <w:rPr>
                          <w:sz w:val="25"/>
                          <w:szCs w:val="25"/>
                        </w:rPr>
                      </w:pPr>
                      <w:r w:rsidRPr="00274C3B">
                        <w:rPr>
                          <w:sz w:val="25"/>
                          <w:szCs w:val="25"/>
                        </w:rPr>
                        <w:t>TRESOR</w:t>
                      </w:r>
                      <w:r w:rsidRPr="00274C3B">
                        <w:rPr>
                          <w:sz w:val="25"/>
                          <w:szCs w:val="25"/>
                        </w:rPr>
                        <w:tab/>
                      </w:r>
                      <w:r w:rsidR="00EA6C9B" w:rsidRPr="00274C3B">
                        <w:rPr>
                          <w:sz w:val="25"/>
                          <w:szCs w:val="25"/>
                        </w:rPr>
                        <w:tab/>
                      </w:r>
                      <w:r w:rsidR="007F1771">
                        <w:rPr>
                          <w:sz w:val="25"/>
                          <w:szCs w:val="25"/>
                        </w:rPr>
                        <w:t>TIERE</w:t>
                      </w:r>
                      <w:r w:rsidR="00BB2799">
                        <w:rPr>
                          <w:sz w:val="25"/>
                          <w:szCs w:val="25"/>
                        </w:rPr>
                        <w:t>/RATTE</w:t>
                      </w:r>
                      <w:r w:rsidRPr="00274C3B">
                        <w:rPr>
                          <w:sz w:val="25"/>
                          <w:szCs w:val="25"/>
                        </w:rPr>
                        <w:tab/>
                      </w:r>
                      <w:r w:rsidRPr="00274C3B">
                        <w:rPr>
                          <w:sz w:val="25"/>
                          <w:szCs w:val="25"/>
                        </w:rPr>
                        <w:tab/>
                        <w:t>ZAHLEN</w:t>
                      </w:r>
                      <w:r w:rsidRPr="00274C3B">
                        <w:rPr>
                          <w:sz w:val="25"/>
                          <w:szCs w:val="25"/>
                        </w:rPr>
                        <w:tab/>
                        <w:t>CODE</w:t>
                      </w:r>
                      <w:r w:rsidRPr="00274C3B">
                        <w:rPr>
                          <w:sz w:val="25"/>
                          <w:szCs w:val="25"/>
                        </w:rPr>
                        <w:tab/>
                      </w:r>
                      <w:r w:rsidRPr="00274C3B">
                        <w:rPr>
                          <w:sz w:val="25"/>
                          <w:szCs w:val="25"/>
                        </w:rPr>
                        <w:tab/>
                      </w:r>
                    </w:p>
                    <w:p w:rsidR="00B42EEF" w:rsidRPr="00274C3B" w:rsidRDefault="00BB2799" w:rsidP="00B42EEF">
                      <w:pPr>
                        <w:spacing w:line="480" w:lineRule="auto"/>
                        <w:jc w:val="both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KANALISATION</w:t>
                      </w:r>
                      <w:r w:rsidR="00EA6C9B" w:rsidRPr="00274C3B">
                        <w:rPr>
                          <w:sz w:val="25"/>
                          <w:szCs w:val="25"/>
                        </w:rPr>
                        <w:tab/>
                        <w:t>SIGNATUR</w:t>
                      </w:r>
                      <w:r w:rsidR="00EA6C9B" w:rsidRPr="00274C3B">
                        <w:rPr>
                          <w:sz w:val="25"/>
                          <w:szCs w:val="25"/>
                        </w:rPr>
                        <w:tab/>
                      </w:r>
                      <w:r w:rsidR="00B42EEF" w:rsidRPr="00274C3B">
                        <w:rPr>
                          <w:sz w:val="25"/>
                          <w:szCs w:val="25"/>
                        </w:rPr>
                        <w:t>HAUSMEISTER</w:t>
                      </w:r>
                      <w:r>
                        <w:rPr>
                          <w:sz w:val="25"/>
                          <w:szCs w:val="25"/>
                        </w:rPr>
                        <w:tab/>
                      </w:r>
                      <w:r w:rsidRPr="00BB2799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274C3B">
                        <w:rPr>
                          <w:sz w:val="25"/>
                          <w:szCs w:val="25"/>
                        </w:rPr>
                        <w:t>BUCH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A22" w:rsidRDefault="00014A22" w:rsidP="00014A22"/>
    <w:p w:rsidR="00014A22" w:rsidRDefault="00014A22" w:rsidP="00014A22"/>
    <w:p w:rsidR="00C85824" w:rsidRDefault="00C85824" w:rsidP="00014A22"/>
    <w:p w:rsidR="00C85824" w:rsidRDefault="00C85824" w:rsidP="00014A22"/>
    <w:p w:rsidR="00A3596F" w:rsidRDefault="00A3596F" w:rsidP="00014A22"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86995</wp:posOffset>
            </wp:positionV>
            <wp:extent cx="5232400" cy="5256530"/>
            <wp:effectExtent l="0" t="0" r="6350" b="1270"/>
            <wp:wrapTight wrapText="bothSides">
              <wp:wrapPolygon edited="0">
                <wp:start x="0" y="0"/>
                <wp:lineTo x="0" y="21527"/>
                <wp:lineTo x="21548" y="21527"/>
                <wp:lineTo x="21548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A3596F" w:rsidRDefault="00A3596F" w:rsidP="00014A22"/>
    <w:p w:rsidR="00C85824" w:rsidRDefault="00C85824" w:rsidP="00014A22"/>
    <w:p w:rsidR="00C85824" w:rsidRDefault="00C85824" w:rsidP="00014A22"/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A3596F" w:rsidRDefault="00A3596F" w:rsidP="00014A22">
      <w:pPr>
        <w:rPr>
          <w:b/>
        </w:rPr>
      </w:pPr>
    </w:p>
    <w:p w:rsidR="00C85824" w:rsidRDefault="00274C3B" w:rsidP="00014A22">
      <w:r w:rsidRPr="00274C3B">
        <w:rPr>
          <w:b/>
        </w:rPr>
        <w:t>Lösung</w:t>
      </w:r>
      <w:r>
        <w:t xml:space="preserve">: </w:t>
      </w:r>
      <w:r w:rsidR="002E6DCD">
        <w:t>Gebt den untersten Begriff von</w:t>
      </w:r>
      <w:r w:rsidR="001923E3">
        <w:t xml:space="preserve"> links</w:t>
      </w:r>
      <w:r w:rsidR="002E6DCD">
        <w:t xml:space="preserve"> nach rechts</w:t>
      </w:r>
      <w:r w:rsidR="004F55CB">
        <w:t xml:space="preserve"> in BIPARCOURS</w:t>
      </w:r>
      <w:bookmarkStart w:id="0" w:name="_GoBack"/>
      <w:bookmarkEnd w:id="0"/>
      <w:r w:rsidR="001923E3">
        <w:t xml:space="preserve"> ein!</w:t>
      </w:r>
    </w:p>
    <w:p w:rsidR="005C2786" w:rsidRDefault="005C2786" w:rsidP="00014A22"/>
    <w:p w:rsidR="00B42EEF" w:rsidRDefault="00014A22" w:rsidP="00274C3B">
      <w:r w:rsidRPr="00274C3B">
        <w:rPr>
          <w:sz w:val="20"/>
        </w:rPr>
        <w:t xml:space="preserve">Suchsel erstellt mit </w:t>
      </w:r>
      <w:hyperlink r:id="rId9" w:history="1">
        <w:r w:rsidR="00B42EEF" w:rsidRPr="00274C3B">
          <w:rPr>
            <w:rStyle w:val="Hyperlink"/>
            <w:color w:val="auto"/>
            <w:sz w:val="20"/>
            <w:u w:val="none"/>
          </w:rPr>
          <w:t>www.suchsel.net</w:t>
        </w:r>
      </w:hyperlink>
      <w:r w:rsidR="00B42EEF">
        <w:br w:type="page"/>
      </w:r>
    </w:p>
    <w:p w:rsidR="00B42EEF" w:rsidRDefault="00B42EEF" w:rsidP="00014A22"/>
    <w:p w:rsidR="00014A22" w:rsidRPr="00C74744" w:rsidRDefault="00014A22" w:rsidP="00014A22">
      <w:pPr>
        <w:rPr>
          <w:b/>
          <w:sz w:val="25"/>
          <w:szCs w:val="25"/>
        </w:rPr>
      </w:pPr>
      <w:r w:rsidRPr="00C74744">
        <w:rPr>
          <w:b/>
          <w:sz w:val="25"/>
          <w:szCs w:val="25"/>
        </w:rPr>
        <w:t>Auflösung Suchsel:</w:t>
      </w:r>
    </w:p>
    <w:p w:rsidR="00014A22" w:rsidRPr="00C74744" w:rsidRDefault="00014A22" w:rsidP="00014A22">
      <w:pPr>
        <w:rPr>
          <w:b/>
          <w:sz w:val="25"/>
          <w:szCs w:val="25"/>
        </w:rPr>
      </w:pPr>
    </w:p>
    <w:p w:rsidR="00B42EEF" w:rsidRPr="00C74744" w:rsidRDefault="00BB2799" w:rsidP="00014A22">
      <w:pPr>
        <w:rPr>
          <w:b/>
          <w:sz w:val="25"/>
          <w:szCs w:val="25"/>
        </w:rPr>
      </w:pPr>
      <w:r>
        <w:rPr>
          <w:noProof/>
          <w:lang w:eastAsia="de-DE"/>
        </w:rPr>
        <w:drawing>
          <wp:inline distT="0" distB="0" distL="0" distR="0" wp14:anchorId="2B4A7FC6" wp14:editId="4BC9E5DD">
            <wp:extent cx="5395945" cy="5387605"/>
            <wp:effectExtent l="0" t="0" r="0" b="381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3534" cy="539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B42EEF" w:rsidP="00014A22">
      <w:pPr>
        <w:rPr>
          <w:b/>
          <w:sz w:val="25"/>
          <w:szCs w:val="25"/>
        </w:rPr>
      </w:pPr>
    </w:p>
    <w:p w:rsidR="00B42EEF" w:rsidRPr="00C74744" w:rsidRDefault="00C74744" w:rsidP="00014A22">
      <w:pPr>
        <w:rPr>
          <w:sz w:val="25"/>
          <w:szCs w:val="25"/>
        </w:rPr>
      </w:pPr>
      <w:r w:rsidRPr="00C74744">
        <w:rPr>
          <w:b/>
          <w:sz w:val="25"/>
          <w:szCs w:val="25"/>
        </w:rPr>
        <w:t>Lösung</w:t>
      </w:r>
      <w:r w:rsidRPr="00C74744">
        <w:rPr>
          <w:sz w:val="25"/>
          <w:szCs w:val="25"/>
        </w:rPr>
        <w:t xml:space="preserve">: </w:t>
      </w:r>
      <w:r w:rsidR="002E6DCD">
        <w:t>Der unterste Begriff von links nach rechts lautet: TIERE/RATTE</w:t>
      </w:r>
    </w:p>
    <w:sectPr w:rsidR="00B42EEF" w:rsidRPr="00C74744" w:rsidSect="00BC4D1E">
      <w:footerReference w:type="default" r:id="rId11"/>
      <w:headerReference w:type="first" r:id="rId12"/>
      <w:footerReference w:type="first" r:id="rId13"/>
      <w:pgSz w:w="11906" w:h="16838" w:code="9"/>
      <w:pgMar w:top="2070" w:right="851" w:bottom="1418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EB" w:rsidRDefault="003350EB" w:rsidP="0088135E">
      <w:pPr>
        <w:spacing w:line="240" w:lineRule="auto"/>
      </w:pPr>
      <w:r>
        <w:separator/>
      </w:r>
    </w:p>
  </w:endnote>
  <w:endnote w:type="continuationSeparator" w:id="0">
    <w:p w:rsidR="003350EB" w:rsidRDefault="003350EB" w:rsidP="00881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A20" w:rsidRPr="00C24787" w:rsidRDefault="006C4A20" w:rsidP="00BD6B2B">
    <w:pPr>
      <w:pStyle w:val="Fuzeile"/>
      <w:tabs>
        <w:tab w:val="clear" w:pos="9026"/>
        <w:tab w:val="right" w:pos="9923"/>
      </w:tabs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E" w:rsidRPr="0077360E" w:rsidRDefault="00637A8C" w:rsidP="0077360E">
    <w:pPr>
      <w:pStyle w:val="Fuzeile"/>
      <w:tabs>
        <w:tab w:val="clear" w:pos="9026"/>
        <w:tab w:val="right" w:pos="9923"/>
      </w:tabs>
      <w:rPr>
        <w:sz w:val="17"/>
        <w:szCs w:val="17"/>
      </w:rPr>
    </w:pPr>
    <w:r>
      <w:rPr>
        <w:noProof/>
        <w:sz w:val="17"/>
        <w:szCs w:val="17"/>
        <w:lang w:eastAsia="de-DE"/>
      </w:rPr>
      <w:drawing>
        <wp:anchor distT="0" distB="0" distL="114300" distR="114300" simplePos="0" relativeHeight="251662336" behindDoc="0" locked="0" layoutInCell="1" allowOverlap="1" wp14:anchorId="5FF52E4B" wp14:editId="5BFDD15B">
          <wp:simplePos x="0" y="0"/>
          <wp:positionH relativeFrom="column">
            <wp:posOffset>-710565</wp:posOffset>
          </wp:positionH>
          <wp:positionV relativeFrom="paragraph">
            <wp:posOffset>-393065</wp:posOffset>
          </wp:positionV>
          <wp:extent cx="7860834" cy="742315"/>
          <wp:effectExtent l="0" t="0" r="698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binder_A4_2020_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15" b="17523"/>
                  <a:stretch/>
                </pic:blipFill>
                <pic:spPr bwMode="auto">
                  <a:xfrm>
                    <a:off x="0" y="0"/>
                    <a:ext cx="7860834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EB" w:rsidRDefault="003350EB" w:rsidP="0088135E">
      <w:pPr>
        <w:spacing w:line="240" w:lineRule="auto"/>
      </w:pPr>
      <w:r>
        <w:separator/>
      </w:r>
    </w:p>
  </w:footnote>
  <w:footnote w:type="continuationSeparator" w:id="0">
    <w:p w:rsidR="003350EB" w:rsidRDefault="003350EB" w:rsidP="00881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60E" w:rsidRDefault="0077360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7F60248D" wp14:editId="266731FB">
          <wp:simplePos x="0" y="0"/>
          <wp:positionH relativeFrom="page">
            <wp:posOffset>368300</wp:posOffset>
          </wp:positionH>
          <wp:positionV relativeFrom="page">
            <wp:posOffset>361315</wp:posOffset>
          </wp:positionV>
          <wp:extent cx="6826250" cy="71628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Pa_Konzeptpapier_Kopfgrafik_190x20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42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6785D7C"/>
    <w:lvl w:ilvl="0">
      <w:start w:val="1"/>
      <w:numFmt w:val="bullet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25221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5D6C9FE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B9126436"/>
    <w:lvl w:ilvl="0">
      <w:start w:val="1"/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36BA2CDF"/>
    <w:multiLevelType w:val="hybridMultilevel"/>
    <w:tmpl w:val="FC446396"/>
    <w:lvl w:ilvl="0" w:tplc="348AEF7C">
      <w:start w:val="1"/>
      <w:numFmt w:val="bullet"/>
      <w:pStyle w:val="BiPaAufzaehlung3"/>
      <w:lvlText w:val="§"/>
      <w:lvlJc w:val="left"/>
      <w:pPr>
        <w:ind w:left="955" w:hanging="360"/>
      </w:pPr>
      <w:rPr>
        <w:rFonts w:ascii="Wingdings" w:hAnsi="Wingdings" w:hint="default"/>
        <w:b/>
        <w:i w:val="0"/>
        <w:color w:val="auto"/>
        <w:sz w:val="14"/>
        <w:u w:color="000000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75A335A0"/>
    <w:multiLevelType w:val="hybridMultilevel"/>
    <w:tmpl w:val="FF561628"/>
    <w:lvl w:ilvl="0" w:tplc="DCD2FCAC">
      <w:start w:val="1"/>
      <w:numFmt w:val="bullet"/>
      <w:pStyle w:val="BiPaAufzaehlung1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E48EF"/>
    <w:multiLevelType w:val="hybridMultilevel"/>
    <w:tmpl w:val="097AFB7E"/>
    <w:lvl w:ilvl="0" w:tplc="C8366F0E">
      <w:start w:val="1"/>
      <w:numFmt w:val="bullet"/>
      <w:pStyle w:val="BiPaAufzaehlung2"/>
      <w:lvlText w:val=""/>
      <w:lvlJc w:val="left"/>
      <w:pPr>
        <w:ind w:left="672" w:hanging="360"/>
      </w:pPr>
      <w:rPr>
        <w:rFonts w:ascii="Wingdings" w:hAnsi="Wingdings" w:hint="default"/>
        <w:b/>
        <w:i w:val="0"/>
        <w:color w:val="000000" w:themeColor="text1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EB"/>
    <w:rsid w:val="0000266B"/>
    <w:rsid w:val="00002D00"/>
    <w:rsid w:val="00014A22"/>
    <w:rsid w:val="000151F1"/>
    <w:rsid w:val="00134E8A"/>
    <w:rsid w:val="00143365"/>
    <w:rsid w:val="001923E3"/>
    <w:rsid w:val="001A2538"/>
    <w:rsid w:val="00222EEB"/>
    <w:rsid w:val="00266DF2"/>
    <w:rsid w:val="00274C3B"/>
    <w:rsid w:val="002D33D4"/>
    <w:rsid w:val="002E6DCD"/>
    <w:rsid w:val="002E7830"/>
    <w:rsid w:val="003350EB"/>
    <w:rsid w:val="003B3880"/>
    <w:rsid w:val="003C5E82"/>
    <w:rsid w:val="0042197B"/>
    <w:rsid w:val="0046167F"/>
    <w:rsid w:val="00483C9D"/>
    <w:rsid w:val="004A3896"/>
    <w:rsid w:val="004C7786"/>
    <w:rsid w:val="004D7FB3"/>
    <w:rsid w:val="004F428D"/>
    <w:rsid w:val="004F55CB"/>
    <w:rsid w:val="005015F0"/>
    <w:rsid w:val="005343A2"/>
    <w:rsid w:val="00566872"/>
    <w:rsid w:val="00584B67"/>
    <w:rsid w:val="005B77A0"/>
    <w:rsid w:val="005C2786"/>
    <w:rsid w:val="005F7C9A"/>
    <w:rsid w:val="00637A8C"/>
    <w:rsid w:val="006457ED"/>
    <w:rsid w:val="0064672C"/>
    <w:rsid w:val="006669BA"/>
    <w:rsid w:val="006A750D"/>
    <w:rsid w:val="006B5050"/>
    <w:rsid w:val="006C4A20"/>
    <w:rsid w:val="006E0C00"/>
    <w:rsid w:val="006F1B2A"/>
    <w:rsid w:val="00732C46"/>
    <w:rsid w:val="00756E22"/>
    <w:rsid w:val="0077360E"/>
    <w:rsid w:val="007E30F2"/>
    <w:rsid w:val="007F1771"/>
    <w:rsid w:val="008209B7"/>
    <w:rsid w:val="008645D9"/>
    <w:rsid w:val="00867AA5"/>
    <w:rsid w:val="0088135E"/>
    <w:rsid w:val="008B1B78"/>
    <w:rsid w:val="008B491A"/>
    <w:rsid w:val="008E1D89"/>
    <w:rsid w:val="00910CF8"/>
    <w:rsid w:val="00943C4B"/>
    <w:rsid w:val="0094779E"/>
    <w:rsid w:val="009607A0"/>
    <w:rsid w:val="00981C12"/>
    <w:rsid w:val="009F6A51"/>
    <w:rsid w:val="00A04975"/>
    <w:rsid w:val="00A146BD"/>
    <w:rsid w:val="00A3596F"/>
    <w:rsid w:val="00B05DB8"/>
    <w:rsid w:val="00B14961"/>
    <w:rsid w:val="00B42EEF"/>
    <w:rsid w:val="00BB2799"/>
    <w:rsid w:val="00BC4D1E"/>
    <w:rsid w:val="00BD6B2B"/>
    <w:rsid w:val="00BE71E6"/>
    <w:rsid w:val="00C14888"/>
    <w:rsid w:val="00C24787"/>
    <w:rsid w:val="00C45919"/>
    <w:rsid w:val="00C74744"/>
    <w:rsid w:val="00C8306D"/>
    <w:rsid w:val="00C85824"/>
    <w:rsid w:val="00C87B68"/>
    <w:rsid w:val="00CC40ED"/>
    <w:rsid w:val="00CE14C7"/>
    <w:rsid w:val="00CE21AC"/>
    <w:rsid w:val="00CE583E"/>
    <w:rsid w:val="00CF4727"/>
    <w:rsid w:val="00CF7787"/>
    <w:rsid w:val="00D40CC9"/>
    <w:rsid w:val="00D72439"/>
    <w:rsid w:val="00D91F7C"/>
    <w:rsid w:val="00DC0156"/>
    <w:rsid w:val="00DC10A9"/>
    <w:rsid w:val="00DE757B"/>
    <w:rsid w:val="00DF0F9E"/>
    <w:rsid w:val="00E512B3"/>
    <w:rsid w:val="00E55202"/>
    <w:rsid w:val="00E644B7"/>
    <w:rsid w:val="00E85F06"/>
    <w:rsid w:val="00EA6C9B"/>
    <w:rsid w:val="00ED0875"/>
    <w:rsid w:val="00EF20F6"/>
    <w:rsid w:val="00F05656"/>
    <w:rsid w:val="00F122AA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EEC0D3"/>
  <w15:docId w15:val="{19ABB365-018B-4931-B58F-1B0807CE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7AA5"/>
    <w:pPr>
      <w:spacing w:after="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51F1"/>
    <w:pPr>
      <w:keepNext/>
      <w:keepLines/>
      <w:spacing w:line="36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51F1"/>
    <w:pPr>
      <w:keepNext/>
      <w:keepLines/>
      <w:spacing w:line="28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51F1"/>
    <w:pPr>
      <w:keepNext/>
      <w:keepLines/>
      <w:spacing w:line="280" w:lineRule="exac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151F1"/>
    <w:pPr>
      <w:keepNext/>
      <w:keepLines/>
      <w:spacing w:line="280" w:lineRule="exac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7830"/>
    <w:pPr>
      <w:keepNext/>
      <w:keepLines/>
      <w:spacing w:line="28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E7830"/>
    <w:pPr>
      <w:keepNext/>
      <w:keepLines/>
      <w:spacing w:line="280" w:lineRule="exact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E7830"/>
    <w:pPr>
      <w:keepNext/>
      <w:keepLines/>
      <w:spacing w:line="280" w:lineRule="exact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E7830"/>
    <w:pPr>
      <w:keepNext/>
      <w:keepLines/>
      <w:spacing w:line="280" w:lineRule="exact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A3896"/>
    <w:pPr>
      <w:keepNext/>
      <w:keepLines/>
      <w:spacing w:line="280" w:lineRule="exact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5E"/>
  </w:style>
  <w:style w:type="paragraph" w:styleId="Fuzeile">
    <w:name w:val="footer"/>
    <w:basedOn w:val="Standard"/>
    <w:link w:val="Fu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5E"/>
  </w:style>
  <w:style w:type="table" w:styleId="Tabellenraster">
    <w:name w:val="Table Grid"/>
    <w:basedOn w:val="NormaleTabelle"/>
    <w:uiPriority w:val="59"/>
    <w:rsid w:val="0075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PaUeberschrift">
    <w:name w:val="BiPa_Ueberschrift"/>
    <w:basedOn w:val="Standard"/>
    <w:link w:val="BiPaUeberschriftZchn"/>
    <w:qFormat/>
    <w:rsid w:val="00756E22"/>
    <w:pPr>
      <w:spacing w:line="360" w:lineRule="exact"/>
    </w:pPr>
    <w:rPr>
      <w:b/>
      <w:sz w:val="28"/>
      <w:szCs w:val="28"/>
    </w:rPr>
  </w:style>
  <w:style w:type="character" w:customStyle="1" w:styleId="BiPaUeberschriftZchn">
    <w:name w:val="BiPa_Ueberschrift Zchn"/>
    <w:basedOn w:val="Absatz-Standardschriftart"/>
    <w:link w:val="BiPaUeberschrift"/>
    <w:rsid w:val="00756E22"/>
    <w:rPr>
      <w:rFonts w:ascii="Calibri" w:hAnsi="Calibr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1F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1F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51F1"/>
    <w:rPr>
      <w:rFonts w:ascii="Calibri" w:eastAsiaTheme="majorEastAsia" w:hAnsi="Calibr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51F1"/>
    <w:rPr>
      <w:rFonts w:ascii="Calibri" w:eastAsiaTheme="majorEastAsia" w:hAnsi="Calibri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7830"/>
    <w:rPr>
      <w:rFonts w:ascii="Calibri" w:eastAsiaTheme="majorEastAsia" w:hAnsi="Calibr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E7830"/>
    <w:rPr>
      <w:rFonts w:ascii="Calibri" w:eastAsiaTheme="majorEastAsia" w:hAnsi="Calibri" w:cstheme="majorBidi"/>
      <w:b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3896"/>
    <w:rPr>
      <w:rFonts w:ascii="Calibri" w:eastAsiaTheme="majorEastAsia" w:hAnsi="Calibri" w:cstheme="majorBidi"/>
      <w:b/>
      <w:iCs/>
      <w:sz w:val="20"/>
      <w:szCs w:val="20"/>
    </w:rPr>
  </w:style>
  <w:style w:type="paragraph" w:customStyle="1" w:styleId="BiPaAufzaehlung1">
    <w:name w:val="BiPa_Aufzaehlung_1"/>
    <w:basedOn w:val="Standard"/>
    <w:link w:val="BiPaAufzaehlung1Zchn"/>
    <w:qFormat/>
    <w:rsid w:val="00E644B7"/>
    <w:pPr>
      <w:numPr>
        <w:numId w:val="11"/>
      </w:numPr>
      <w:spacing w:line="280" w:lineRule="exact"/>
      <w:ind w:left="312" w:hanging="312"/>
    </w:pPr>
    <w:rPr>
      <w:rFonts w:eastAsia="Times New Roman" w:cs="Times New Roman"/>
      <w:szCs w:val="24"/>
      <w:lang w:eastAsia="de-DE"/>
    </w:rPr>
  </w:style>
  <w:style w:type="paragraph" w:customStyle="1" w:styleId="BiPaAufzaehlung2">
    <w:name w:val="BiPa_Aufzaehlung_2"/>
    <w:basedOn w:val="Standard"/>
    <w:link w:val="BiPaAufzaehlung2Zchn"/>
    <w:qFormat/>
    <w:rsid w:val="00E644B7"/>
    <w:pPr>
      <w:numPr>
        <w:numId w:val="12"/>
      </w:numPr>
      <w:spacing w:line="280" w:lineRule="exact"/>
      <w:ind w:left="596" w:hanging="284"/>
    </w:pPr>
    <w:rPr>
      <w:rFonts w:eastAsia="Times New Roman" w:cs="Times New Roman"/>
      <w:szCs w:val="24"/>
      <w:lang w:eastAsia="de-DE"/>
    </w:rPr>
  </w:style>
  <w:style w:type="character" w:customStyle="1" w:styleId="BiPaAufzaehlung1Zchn">
    <w:name w:val="BiPa_Aufzaehlung_1 Zchn"/>
    <w:basedOn w:val="Absatz-Standardschriftart"/>
    <w:link w:val="BiPaAufzaehlung1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BiPaAufzaehlung3">
    <w:name w:val="BiPa_Aufzaehlung_3"/>
    <w:basedOn w:val="Standard"/>
    <w:link w:val="BiPaAufzaehlung3Zchn"/>
    <w:qFormat/>
    <w:rsid w:val="00E644B7"/>
    <w:pPr>
      <w:numPr>
        <w:numId w:val="13"/>
      </w:numPr>
      <w:spacing w:line="280" w:lineRule="exact"/>
      <w:ind w:left="907" w:hanging="312"/>
    </w:pPr>
    <w:rPr>
      <w:rFonts w:eastAsia="Times New Roman" w:cs="Times New Roman"/>
      <w:szCs w:val="24"/>
      <w:lang w:eastAsia="de-DE"/>
    </w:rPr>
  </w:style>
  <w:style w:type="character" w:customStyle="1" w:styleId="BiPaAufzaehlung2Zchn">
    <w:name w:val="BiPa_Aufzaehlung_2 Zchn"/>
    <w:basedOn w:val="Absatz-Standardschriftart"/>
    <w:link w:val="BiPaAufzaehlung2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iPaAufzaehlung3Zchn">
    <w:name w:val="BiPa_Aufzaehlung_3 Zchn"/>
    <w:basedOn w:val="Absatz-Standardschriftart"/>
    <w:link w:val="BiPaAufzaehlung3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table" w:customStyle="1" w:styleId="BiPaTabellenlayout">
    <w:name w:val="BiPa_Tabellenlayout"/>
    <w:basedOn w:val="NormaleTabelle"/>
    <w:uiPriority w:val="99"/>
    <w:rsid w:val="00566872"/>
    <w:pPr>
      <w:spacing w:after="0" w:line="280" w:lineRule="atLeast"/>
    </w:pPr>
    <w:rPr>
      <w:rFonts w:ascii="Calibri" w:hAnsi="Calibri"/>
      <w:sz w:val="20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113" w:type="dxa"/>
        <w:right w:w="0" w:type="dxa"/>
      </w:tblCellMar>
    </w:tblPr>
    <w:tblStylePr w:type="firstRow">
      <w:rPr>
        <w:rFonts w:ascii="Calibri" w:hAnsi="Calibri"/>
        <w:b/>
        <w:sz w:val="20"/>
      </w:rPr>
    </w:tblStylePr>
    <w:tblStylePr w:type="lastRow">
      <w:rPr>
        <w:rFonts w:ascii="Calibri" w:hAnsi="Calibri"/>
        <w:b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/>
        <w:sz w:val="20"/>
      </w:rPr>
    </w:tblStylePr>
  </w:style>
  <w:style w:type="table" w:styleId="HelleSchattierung-Akzent5">
    <w:name w:val="Light Shading Accent 5"/>
    <w:basedOn w:val="NormaleTabelle"/>
    <w:uiPriority w:val="60"/>
    <w:rsid w:val="00B05D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42EE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5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uchsel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44-02\Vorlagen\BiPa_Konzeptpapi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BiPa_Konzeptpapier.dotx</Template>
  <TotalTime>0</TotalTime>
  <Pages>2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Terjung, Ronja</dc:creator>
  <cp:lastModifiedBy>Kunz, Niklas</cp:lastModifiedBy>
  <cp:revision>15</cp:revision>
  <cp:lastPrinted>2023-01-23T14:02:00Z</cp:lastPrinted>
  <dcterms:created xsi:type="dcterms:W3CDTF">2023-01-06T10:51:00Z</dcterms:created>
  <dcterms:modified xsi:type="dcterms:W3CDTF">2023-01-24T09:06:00Z</dcterms:modified>
</cp:coreProperties>
</file>